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048F">
      <w:pPr>
        <w:pStyle w:val="5"/>
        <w:shd w:val="clear" w:color="auto" w:fill="auto"/>
        <w:spacing w:after="0" w:line="276" w:lineRule="auto"/>
        <w:ind w:left="2896" w:right="-463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ЕГО ВЫСОКОПРЕОСВЯЩЕНСТВУ ВЫСОКОПРЕОСВЯЩЕННЕЙШЕМУ ФОМЕ АРХИЕПИСКОПУ ОДИНЦОВСКОМУ И КРАСНОГОРСКОМУ</w:t>
      </w:r>
    </w:p>
    <w:p w14:paraId="60DE539C">
      <w:pPr>
        <w:pStyle w:val="5"/>
        <w:shd w:val="clear" w:color="auto" w:fill="auto"/>
        <w:spacing w:after="0" w:line="310" w:lineRule="exact"/>
        <w:jc w:val="center"/>
        <w:rPr>
          <w:rStyle w:val="6"/>
          <w:rFonts w:ascii="Bookman Old Style" w:hAnsi="Bookman Old Style"/>
          <w:b/>
          <w:sz w:val="32"/>
        </w:rPr>
      </w:pPr>
    </w:p>
    <w:p w14:paraId="4562CFFC">
      <w:pPr>
        <w:pStyle w:val="5"/>
        <w:shd w:val="clear" w:color="auto" w:fill="auto"/>
        <w:spacing w:after="0" w:line="310" w:lineRule="exact"/>
        <w:jc w:val="center"/>
        <w:rPr>
          <w:rStyle w:val="6"/>
          <w:rFonts w:ascii="Bookman Old Style" w:hAnsi="Bookman Old Style"/>
          <w:b/>
          <w:sz w:val="32"/>
        </w:rPr>
      </w:pPr>
    </w:p>
    <w:p w14:paraId="6E4D458F">
      <w:pPr>
        <w:pStyle w:val="5"/>
        <w:shd w:val="clear" w:color="auto" w:fill="auto"/>
        <w:spacing w:after="0" w:line="310" w:lineRule="exact"/>
        <w:jc w:val="center"/>
        <w:rPr>
          <w:rStyle w:val="6"/>
          <w:rFonts w:ascii="Bookman Old Style" w:hAnsi="Bookman Old Style"/>
          <w:b/>
          <w:sz w:val="32"/>
        </w:rPr>
      </w:pPr>
    </w:p>
    <w:p w14:paraId="50F77BD1">
      <w:pPr>
        <w:pStyle w:val="5"/>
        <w:shd w:val="clear" w:color="auto" w:fill="auto"/>
        <w:spacing w:after="640" w:line="310" w:lineRule="exact"/>
        <w:jc w:val="center"/>
        <w:rPr>
          <w:rFonts w:ascii="Bookman Old Style" w:hAnsi="Bookman Old Style"/>
          <w:b/>
          <w:sz w:val="32"/>
        </w:rPr>
      </w:pPr>
      <w:r>
        <w:rPr>
          <w:rStyle w:val="6"/>
          <w:rFonts w:ascii="Bookman Old Style" w:hAnsi="Bookman Old Style"/>
          <w:b/>
          <w:sz w:val="32"/>
        </w:rPr>
        <w:t>ПРОШЕНИЕ</w:t>
      </w:r>
    </w:p>
    <w:p w14:paraId="5FADC981">
      <w:pPr>
        <w:pStyle w:val="5"/>
        <w:shd w:val="clear" w:color="auto" w:fill="auto"/>
        <w:tabs>
          <w:tab w:val="left" w:leader="underscore" w:pos="7234"/>
        </w:tabs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Я, ________________________________________________, ________ г.р.,</w:t>
      </w:r>
    </w:p>
    <w:p w14:paraId="1CB3B0CB">
      <w:pPr>
        <w:pStyle w:val="5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(ФИО)</w:t>
      </w:r>
    </w:p>
    <w:p w14:paraId="266BE5C3">
      <w:pPr>
        <w:pStyle w:val="5"/>
        <w:shd w:val="clear" w:color="auto" w:fill="auto"/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прослушав беседы и вняв наставлениям православного священника, убедившись в истине Христианской Православной веры, желаю всем сердцем, в разуме и при своей доброй воле присоединиться к Святой Православной Церкви, исповедовать её догматы, соблюдать каноны и хранить предания, наследником и исполнителем которых я могу стать, если по благословению Вашего </w:t>
      </w:r>
      <w:r>
        <w:rPr>
          <w:rFonts w:hint="default" w:ascii="Bookman Old Style" w:hAnsi="Bookman Old Style"/>
          <w:lang w:val="ru-RU"/>
        </w:rPr>
        <w:t>Высокоп</w:t>
      </w:r>
      <w:r>
        <w:rPr>
          <w:rFonts w:ascii="Bookman Old Style" w:hAnsi="Bookman Old Style"/>
        </w:rPr>
        <w:t>реосвященства, милостью и человеколюбием Бога, во Святой Троице славимого, войду в лоно Свято</w:t>
      </w:r>
      <w:bookmarkStart w:id="0" w:name="_GoBack"/>
      <w:bookmarkEnd w:id="0"/>
      <w:r>
        <w:rPr>
          <w:rFonts w:ascii="Bookman Old Style" w:hAnsi="Bookman Old Style"/>
        </w:rPr>
        <w:t>го Православия.</w:t>
      </w:r>
    </w:p>
    <w:p w14:paraId="24E35DCB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Ранее я принадлежал(а) к ________________________________________</w:t>
      </w:r>
    </w:p>
    <w:p w14:paraId="4ADE38FE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</w:t>
      </w:r>
    </w:p>
    <w:p w14:paraId="017D5B62">
      <w:pPr>
        <w:pStyle w:val="5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(указать по возможности полное название религии, конфессии или организации)</w:t>
      </w:r>
    </w:p>
    <w:p w14:paraId="357CC76E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Ранее крещен(а) в Православной Церкви: да / нет</w:t>
      </w:r>
    </w:p>
    <w:p w14:paraId="0C10935A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14:paraId="4852C29E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Почтительно поддерживаю данное прошение о присоединении к Святой Православной Церкви.</w:t>
      </w:r>
    </w:p>
    <w:p w14:paraId="3E5E378E">
      <w:pPr>
        <w:pStyle w:val="5"/>
        <w:shd w:val="clear" w:color="auto" w:fill="auto"/>
        <w:spacing w:after="0" w:line="48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</w:t>
      </w:r>
    </w:p>
    <w:p w14:paraId="36D06596">
      <w:pPr>
        <w:pStyle w:val="5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(сан, имя, фамилия, приход)</w:t>
      </w:r>
    </w:p>
    <w:p w14:paraId="0D2ABE7F">
      <w:pPr>
        <w:pStyle w:val="5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14:paraId="1C4DEF6B">
      <w:pPr>
        <w:pStyle w:val="8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«____»_______________ 20___ г.</w:t>
      </w:r>
    </w:p>
    <w:p w14:paraId="1432E176">
      <w:pPr>
        <w:pStyle w:val="8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79B3F478">
      <w:pPr>
        <w:pStyle w:val="8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7DBDEA09">
      <w:pPr>
        <w:pStyle w:val="8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2F7AB00F">
      <w:pPr>
        <w:pStyle w:val="8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sectPr>
      <w:pgSz w:w="11900" w:h="16840"/>
      <w:pgMar w:top="709" w:right="836" w:bottom="284" w:left="139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70"/>
    <w:rsid w:val="00033F01"/>
    <w:rsid w:val="00065540"/>
    <w:rsid w:val="000E7BD5"/>
    <w:rsid w:val="000F7426"/>
    <w:rsid w:val="00132194"/>
    <w:rsid w:val="00145D9D"/>
    <w:rsid w:val="00187D8A"/>
    <w:rsid w:val="00212DD0"/>
    <w:rsid w:val="0026326B"/>
    <w:rsid w:val="002C735B"/>
    <w:rsid w:val="002D4D45"/>
    <w:rsid w:val="002E1731"/>
    <w:rsid w:val="003D0BBC"/>
    <w:rsid w:val="004315A8"/>
    <w:rsid w:val="0047521C"/>
    <w:rsid w:val="004C79B4"/>
    <w:rsid w:val="005626D6"/>
    <w:rsid w:val="00581D70"/>
    <w:rsid w:val="005D65A1"/>
    <w:rsid w:val="00665E2A"/>
    <w:rsid w:val="006C25F8"/>
    <w:rsid w:val="006F383A"/>
    <w:rsid w:val="007714BA"/>
    <w:rsid w:val="007D1CFA"/>
    <w:rsid w:val="008506CA"/>
    <w:rsid w:val="00971E42"/>
    <w:rsid w:val="00A93F80"/>
    <w:rsid w:val="00AE7542"/>
    <w:rsid w:val="00B15F19"/>
    <w:rsid w:val="00B200D8"/>
    <w:rsid w:val="00B81704"/>
    <w:rsid w:val="00BD5F6B"/>
    <w:rsid w:val="00BF14DD"/>
    <w:rsid w:val="00C24D23"/>
    <w:rsid w:val="00C92FC1"/>
    <w:rsid w:val="00CD22A0"/>
    <w:rsid w:val="00D13230"/>
    <w:rsid w:val="00D35457"/>
    <w:rsid w:val="00DF351A"/>
    <w:rsid w:val="00E9517A"/>
    <w:rsid w:val="00FB1DA6"/>
    <w:rsid w:val="4DAA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0" w:semiHidden="0" w:name="Table Subtle 1" w:locked="1"/>
    <w:lsdException w:uiPriority="99" w:name="Table Subtle 2"/>
    <w:lsdException w:uiPriority="99" w:name="Table Web 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2)_"/>
    <w:basedOn w:val="2"/>
    <w:link w:val="5"/>
    <w:qFormat/>
    <w:locked/>
    <w:uiPriority w:val="99"/>
    <w:rPr>
      <w:rFonts w:ascii="Times New Roman" w:hAnsi="Times New Roman" w:cs="Times New Roman"/>
      <w:sz w:val="28"/>
      <w:szCs w:val="28"/>
      <w:u w:val="none"/>
    </w:rPr>
  </w:style>
  <w:style w:type="paragraph" w:customStyle="1" w:styleId="5">
    <w:name w:val="Основной текст (2)"/>
    <w:basedOn w:val="1"/>
    <w:link w:val="4"/>
    <w:qFormat/>
    <w:uiPriority w:val="99"/>
    <w:pPr>
      <w:shd w:val="clear" w:color="auto" w:fill="FFFFFF"/>
      <w:spacing w:after="500" w:line="485" w:lineRule="exact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6">
    <w:name w:val="Основной текст (2) + Интервал 2 pt"/>
    <w:basedOn w:val="4"/>
    <w:qFormat/>
    <w:uiPriority w:val="99"/>
    <w:rPr>
      <w:color w:val="000000"/>
      <w:spacing w:val="50"/>
      <w:w w:val="100"/>
      <w:position w:val="0"/>
      <w:lang w:val="ru-RU" w:eastAsia="ru-RU"/>
    </w:rPr>
  </w:style>
  <w:style w:type="character" w:customStyle="1" w:styleId="7">
    <w:name w:val="Основной текст (3)_"/>
    <w:basedOn w:val="2"/>
    <w:link w:val="8"/>
    <w:qFormat/>
    <w:locked/>
    <w:uiPriority w:val="99"/>
    <w:rPr>
      <w:rFonts w:ascii="Times New Roman" w:hAnsi="Times New Roman" w:cs="Times New Roman"/>
      <w:u w:val="none"/>
    </w:rPr>
  </w:style>
  <w:style w:type="paragraph" w:customStyle="1" w:styleId="8">
    <w:name w:val="Основной текст (3)"/>
    <w:basedOn w:val="1"/>
    <w:link w:val="7"/>
    <w:qFormat/>
    <w:uiPriority w:val="99"/>
    <w:pPr>
      <w:shd w:val="clear" w:color="auto" w:fill="FFFFFF"/>
      <w:spacing w:line="266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943</TotalTime>
  <Pages>1</Pages>
  <Words>174</Words>
  <Characters>998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2019-10-11T21:28:00Z</dcterms:created>
  <dcterms:modified xsi:type="dcterms:W3CDTF">2025-11-15T11:14:15Z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FD14676B5EC04CE0B9A493B8EB92B8B1_13</vt:lpwstr>
  </property>
</Properties>
</file>